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77" w:rsidRPr="00DD023D" w:rsidRDefault="00771C77" w:rsidP="00A10B9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D023D">
        <w:rPr>
          <w:rFonts w:asciiTheme="minorHAnsi" w:hAnsiTheme="minorHAnsi" w:cstheme="minorHAnsi"/>
          <w:b/>
          <w:sz w:val="28"/>
          <w:szCs w:val="28"/>
        </w:rPr>
        <w:t xml:space="preserve">DRŽAVNO UNIVERZITETNO PRVENSTVO V </w:t>
      </w:r>
      <w:r w:rsidR="00BD100F" w:rsidRPr="00DD023D">
        <w:rPr>
          <w:rFonts w:asciiTheme="minorHAnsi" w:hAnsiTheme="minorHAnsi" w:cstheme="minorHAnsi"/>
          <w:b/>
          <w:sz w:val="28"/>
          <w:szCs w:val="28"/>
        </w:rPr>
        <w:t>FUTSALU</w:t>
      </w:r>
      <w:r w:rsidR="00D70F31">
        <w:rPr>
          <w:rFonts w:asciiTheme="minorHAnsi" w:hAnsiTheme="minorHAnsi" w:cstheme="minorHAnsi"/>
          <w:b/>
          <w:sz w:val="28"/>
          <w:szCs w:val="28"/>
        </w:rPr>
        <w:t xml:space="preserve"> 2017/18</w:t>
      </w:r>
    </w:p>
    <w:p w:rsidR="002D3985" w:rsidRPr="00DD023D" w:rsidRDefault="00E372BC" w:rsidP="00A10B9E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D023D">
        <w:rPr>
          <w:rFonts w:asciiTheme="minorHAnsi" w:hAnsiTheme="minorHAnsi" w:cstheme="minorHAnsi"/>
          <w:sz w:val="28"/>
          <w:szCs w:val="28"/>
        </w:rPr>
        <w:t>RAZPIS TEKMOVANJA</w:t>
      </w:r>
    </w:p>
    <w:p w:rsidR="00E372BC" w:rsidRPr="00DD023D" w:rsidRDefault="00E372BC" w:rsidP="00A10B9E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2967"/>
        <w:gridCol w:w="5963"/>
      </w:tblGrid>
      <w:tr w:rsidR="00E372BC" w:rsidRPr="00DD023D" w:rsidTr="00172A07">
        <w:tc>
          <w:tcPr>
            <w:tcW w:w="2967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Style w:val="Krepk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>1. Uradni</w:t>
            </w: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>naziv tekmovanja:</w:t>
            </w:r>
          </w:p>
        </w:tc>
        <w:tc>
          <w:tcPr>
            <w:tcW w:w="5963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>Državno univer</w:t>
            </w:r>
            <w:r w:rsidR="001E02E4" w:rsidRPr="00DD023D">
              <w:rPr>
                <w:rFonts w:asciiTheme="minorHAnsi" w:hAnsiTheme="minorHAnsi" w:cstheme="minorHAnsi"/>
                <w:sz w:val="22"/>
                <w:szCs w:val="22"/>
              </w:rPr>
              <w:t>zitetno prvenstvo v futsalu 201</w:t>
            </w:r>
            <w:r w:rsidR="00D70F31">
              <w:rPr>
                <w:rFonts w:asciiTheme="minorHAnsi" w:hAnsiTheme="minorHAnsi" w:cstheme="minorHAnsi"/>
                <w:sz w:val="22"/>
                <w:szCs w:val="22"/>
              </w:rPr>
              <w:t>7/18</w:t>
            </w:r>
          </w:p>
        </w:tc>
      </w:tr>
      <w:tr w:rsidR="00E372BC" w:rsidRPr="00DD023D" w:rsidTr="00172A07">
        <w:tc>
          <w:tcPr>
            <w:tcW w:w="2967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>2. Datum tekmovanja:</w:t>
            </w:r>
          </w:p>
        </w:tc>
        <w:tc>
          <w:tcPr>
            <w:tcW w:w="5963" w:type="dxa"/>
          </w:tcPr>
          <w:p w:rsidR="00E372BC" w:rsidRPr="00DD023D" w:rsidRDefault="001E02E4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>Četrtek, 24</w:t>
            </w:r>
            <w:r w:rsidR="00A62E1D" w:rsidRPr="00DD023D">
              <w:rPr>
                <w:rFonts w:asciiTheme="minorHAnsi" w:hAnsiTheme="minorHAnsi" w:cstheme="minorHAnsi"/>
                <w:sz w:val="22"/>
                <w:szCs w:val="22"/>
              </w:rPr>
              <w:t>. 5. 2018</w:t>
            </w:r>
          </w:p>
        </w:tc>
      </w:tr>
      <w:tr w:rsidR="00E372BC" w:rsidRPr="00DD023D" w:rsidTr="00172A07">
        <w:tc>
          <w:tcPr>
            <w:tcW w:w="2967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 xml:space="preserve">3. Ura začetka tekmovanja </w:t>
            </w:r>
          </w:p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Style w:val="Krepk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>    in predvideno trajanje:</w:t>
            </w:r>
          </w:p>
        </w:tc>
        <w:tc>
          <w:tcPr>
            <w:tcW w:w="5963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 xml:space="preserve">10.00 – 16.00 </w:t>
            </w:r>
          </w:p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>Ekipe se morajo akreditirati najkasneje pol ure pred prvo tekmo v dvorani, kjer se izvajajo tekme.</w:t>
            </w:r>
          </w:p>
        </w:tc>
      </w:tr>
      <w:tr w:rsidR="00E372BC" w:rsidRPr="00DD023D" w:rsidTr="00172A07">
        <w:tc>
          <w:tcPr>
            <w:tcW w:w="2967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Style w:val="Krepk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>4. Lokacija izvedbe: </w:t>
            </w:r>
          </w:p>
        </w:tc>
        <w:tc>
          <w:tcPr>
            <w:tcW w:w="5963" w:type="dxa"/>
          </w:tcPr>
          <w:p w:rsidR="00E372BC" w:rsidRPr="00DD023D" w:rsidRDefault="00A62E1D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Športni</w:t>
            </w:r>
            <w:r w:rsidR="001E02E4" w:rsidRPr="00DD023D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center Triglav</w:t>
            </w:r>
            <w:r w:rsidR="00DD023D" w:rsidRPr="00DD023D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 w:rsidR="00DD023D" w:rsidRPr="00DD023D">
              <w:rPr>
                <w:rStyle w:val="lrzxr"/>
                <w:rFonts w:asciiTheme="minorHAnsi" w:hAnsiTheme="minorHAnsi" w:cstheme="minorHAnsi"/>
                <w:sz w:val="22"/>
                <w:szCs w:val="22"/>
              </w:rPr>
              <w:t>Vodovodna cesta 25, 1000 Ljubljana</w:t>
            </w:r>
          </w:p>
        </w:tc>
      </w:tr>
      <w:tr w:rsidR="00E372BC" w:rsidRPr="00DD023D" w:rsidTr="00172A07">
        <w:tc>
          <w:tcPr>
            <w:tcW w:w="2967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Style w:val="Krepk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>5. Organizatorja tekmovanja:</w:t>
            </w:r>
          </w:p>
        </w:tc>
        <w:tc>
          <w:tcPr>
            <w:tcW w:w="5963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>Slovenska univerzitetna športna zveza</w:t>
            </w:r>
            <w:r w:rsidR="00DD023D">
              <w:rPr>
                <w:rFonts w:asciiTheme="minorHAnsi" w:hAnsiTheme="minorHAnsi" w:cstheme="minorHAnsi"/>
                <w:sz w:val="22"/>
                <w:szCs w:val="22"/>
              </w:rPr>
              <w:t>, Pivovarniška ulica 6, 1000 Ljubljana</w:t>
            </w: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E372BC" w:rsidRPr="00DD023D" w:rsidTr="00172A07">
        <w:tc>
          <w:tcPr>
            <w:tcW w:w="2967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>6. Izvajalec tekmovanja:</w:t>
            </w:r>
          </w:p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Style w:val="Krepko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3" w:type="dxa"/>
          </w:tcPr>
          <w:p w:rsidR="00E372BC" w:rsidRPr="00DD023D" w:rsidRDefault="00A62E1D" w:rsidP="00A62E1D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>Športna zveza univerze v Ljubljani</w:t>
            </w:r>
            <w:r w:rsidR="00DD023D" w:rsidRPr="00DD023D">
              <w:rPr>
                <w:rStyle w:val="apple-converted-space"/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 w:rsidR="00DD023D" w:rsidRPr="00DD023D">
              <w:rPr>
                <w:rStyle w:val="lrzxr"/>
                <w:rFonts w:asciiTheme="minorHAnsi" w:hAnsiTheme="minorHAnsi" w:cstheme="minorHAnsi"/>
                <w:sz w:val="22"/>
                <w:szCs w:val="22"/>
              </w:rPr>
              <w:t>Kongresni trg 12, 1000 Ljubljana</w:t>
            </w:r>
          </w:p>
        </w:tc>
      </w:tr>
      <w:tr w:rsidR="00E372BC" w:rsidRPr="00DD023D" w:rsidTr="00172A07">
        <w:tc>
          <w:tcPr>
            <w:tcW w:w="2967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Style w:val="Krepk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 xml:space="preserve">7. Vodja tekmovanja: </w:t>
            </w:r>
          </w:p>
        </w:tc>
        <w:tc>
          <w:tcPr>
            <w:tcW w:w="5963" w:type="dxa"/>
          </w:tcPr>
          <w:p w:rsidR="00E372BC" w:rsidRPr="00DD023D" w:rsidRDefault="00A62E1D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>Dragan Rajkovič</w:t>
            </w:r>
            <w:r w:rsidR="00B829D5" w:rsidRPr="00DD023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D023D" w:rsidRPr="00DD0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="00DD023D" w:rsidRPr="00DD023D">
                <w:rPr>
                  <w:rStyle w:val="Hiperpovezava"/>
                  <w:rFonts w:asciiTheme="minorHAnsi" w:hAnsiTheme="minorHAnsi" w:cstheme="minorHAnsi"/>
                  <w:sz w:val="22"/>
                  <w:szCs w:val="22"/>
                </w:rPr>
                <w:t>alennikola@gmail.com</w:t>
              </w:r>
            </w:hyperlink>
            <w:r w:rsidR="00DD023D" w:rsidRPr="00DD023D">
              <w:rPr>
                <w:rFonts w:asciiTheme="minorHAnsi" w:hAnsiTheme="minorHAnsi" w:cstheme="minorHAnsi"/>
                <w:sz w:val="22"/>
                <w:szCs w:val="22"/>
              </w:rPr>
              <w:t>, 041 523 060</w:t>
            </w:r>
          </w:p>
        </w:tc>
      </w:tr>
      <w:tr w:rsidR="00E372BC" w:rsidRPr="00DD023D" w:rsidTr="00172A07">
        <w:tc>
          <w:tcPr>
            <w:tcW w:w="2967" w:type="dxa"/>
          </w:tcPr>
          <w:p w:rsidR="00E372BC" w:rsidRPr="00DD023D" w:rsidRDefault="00E372BC" w:rsidP="00B829D5">
            <w:pPr>
              <w:pStyle w:val="Navadensplet"/>
              <w:spacing w:before="0" w:beforeAutospacing="0" w:after="0" w:afterAutospacing="0"/>
              <w:rPr>
                <w:rStyle w:val="Krepk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>8. Roki za prijavo:</w:t>
            </w:r>
          </w:p>
        </w:tc>
        <w:tc>
          <w:tcPr>
            <w:tcW w:w="5963" w:type="dxa"/>
          </w:tcPr>
          <w:p w:rsidR="00E372BC" w:rsidRPr="00DD023D" w:rsidRDefault="00DD023D" w:rsidP="00B829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Ekipna</w:t>
            </w:r>
            <w:r w:rsidR="00E372BC" w:rsidRPr="00DD023D">
              <w:rPr>
                <w:rFonts w:asciiTheme="minorHAnsi" w:hAnsiTheme="minorHAnsi" w:cstheme="minorHAnsi"/>
              </w:rPr>
              <w:t xml:space="preserve"> prijava: </w:t>
            </w:r>
            <w:r w:rsidR="00B829D5" w:rsidRPr="00DD023D">
              <w:rPr>
                <w:rFonts w:asciiTheme="minorHAnsi" w:hAnsiTheme="minorHAnsi" w:cstheme="minorHAnsi"/>
              </w:rPr>
              <w:t>20.4</w:t>
            </w:r>
            <w:r>
              <w:rPr>
                <w:rFonts w:asciiTheme="minorHAnsi" w:hAnsiTheme="minorHAnsi" w:cstheme="minorHAnsi"/>
              </w:rPr>
              <w:t>.2018</w:t>
            </w:r>
          </w:p>
          <w:p w:rsidR="00B829D5" w:rsidRPr="00DD023D" w:rsidRDefault="00DD023D" w:rsidP="00B829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Številčna</w:t>
            </w:r>
            <w:r w:rsidR="00B829D5" w:rsidRPr="00DD023D">
              <w:rPr>
                <w:rFonts w:asciiTheme="minorHAnsi" w:hAnsiTheme="minorHAnsi" w:cstheme="minorHAnsi"/>
              </w:rPr>
              <w:t xml:space="preserve"> prijava:</w:t>
            </w:r>
            <w:r w:rsidRPr="00DD02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18.5.2018</w:t>
            </w:r>
          </w:p>
          <w:p w:rsidR="00B829D5" w:rsidRPr="00DD023D" w:rsidRDefault="00E372BC" w:rsidP="00B829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023D">
              <w:rPr>
                <w:rFonts w:asciiTheme="minorHAnsi" w:hAnsiTheme="minorHAnsi" w:cstheme="minorHAnsi"/>
              </w:rPr>
              <w:t xml:space="preserve">Individualna prijava: </w:t>
            </w:r>
            <w:r w:rsidR="00B829D5" w:rsidRPr="00DD023D">
              <w:rPr>
                <w:rFonts w:asciiTheme="minorHAnsi" w:hAnsiTheme="minorHAnsi" w:cstheme="minorHAnsi"/>
              </w:rPr>
              <w:t>na dan tekmovanja</w:t>
            </w:r>
          </w:p>
          <w:p w:rsidR="00B829D5" w:rsidRPr="00DD023D" w:rsidRDefault="00B829D5" w:rsidP="00B829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B829D5" w:rsidRPr="00DD023D" w:rsidRDefault="00C35F1D" w:rsidP="00B829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Obvestilo o žrebu: 21</w:t>
            </w:r>
            <w:r w:rsidR="00B829D5" w:rsidRPr="00DD023D">
              <w:rPr>
                <w:rFonts w:asciiTheme="minorHAnsi" w:hAnsiTheme="minorHAnsi" w:cstheme="minorHAnsi"/>
              </w:rPr>
              <w:t>.5.2018</w:t>
            </w:r>
          </w:p>
          <w:p w:rsidR="00B829D5" w:rsidRPr="00DD023D" w:rsidRDefault="00C35F1D" w:rsidP="00B829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Žreb tekmovanja: 23</w:t>
            </w:r>
            <w:r w:rsidR="00B829D5" w:rsidRPr="00DD023D">
              <w:rPr>
                <w:rFonts w:asciiTheme="minorHAnsi" w:hAnsiTheme="minorHAnsi" w:cstheme="minorHAnsi"/>
              </w:rPr>
              <w:t>.5.2018</w:t>
            </w:r>
          </w:p>
          <w:p w:rsidR="00B829D5" w:rsidRPr="00DD023D" w:rsidRDefault="00B829D5" w:rsidP="00B829D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372BC" w:rsidRPr="00DD023D" w:rsidTr="00172A07">
        <w:tc>
          <w:tcPr>
            <w:tcW w:w="2967" w:type="dxa"/>
          </w:tcPr>
          <w:p w:rsidR="00E372BC" w:rsidRPr="00DD023D" w:rsidRDefault="00E372BC" w:rsidP="00B829D5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>9. Pravica do udeležbe:</w:t>
            </w:r>
          </w:p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Style w:val="Krepko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3" w:type="dxa"/>
          </w:tcPr>
          <w:p w:rsidR="0019248C" w:rsidRDefault="0019248C" w:rsidP="0019248C">
            <w:pPr>
              <w:pStyle w:val="Navadensplet"/>
              <w:spacing w:before="0" w:beforeAutospacing="0" w:after="120" w:afterAutospacing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Univerzitetne ekipe, ki jih </w:t>
            </w:r>
            <w:r w:rsidRPr="0090555C">
              <w:rPr>
                <w:rFonts w:ascii="Calibri" w:hAnsi="Calibri" w:cs="Arial"/>
                <w:sz w:val="22"/>
                <w:szCs w:val="22"/>
              </w:rPr>
              <w:t xml:space="preserve">prijavijo </w:t>
            </w:r>
            <w:r>
              <w:rPr>
                <w:rFonts w:ascii="Calibri" w:hAnsi="Calibri" w:cs="Arial"/>
                <w:sz w:val="22"/>
                <w:szCs w:val="22"/>
              </w:rPr>
              <w:t xml:space="preserve">članice </w:t>
            </w:r>
            <w:r w:rsidRPr="0090555C">
              <w:rPr>
                <w:rFonts w:ascii="Calibri" w:hAnsi="Calibri" w:cs="Arial"/>
                <w:sz w:val="22"/>
                <w:szCs w:val="22"/>
              </w:rPr>
              <w:t>SUSA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ter univerzitetne ekipe, ki jih prijavijo univerze z območij na katerih članice SUSA ne delujejo. </w:t>
            </w:r>
          </w:p>
          <w:p w:rsidR="0019248C" w:rsidRDefault="0019248C" w:rsidP="0019248C">
            <w:pPr>
              <w:pStyle w:val="Navadensplet"/>
              <w:spacing w:before="0" w:beforeAutospacing="0" w:after="120" w:afterAutospacing="0"/>
              <w:rPr>
                <w:rFonts w:ascii="Calibri" w:hAnsi="Calibri" w:cs="Arial"/>
                <w:sz w:val="22"/>
                <w:szCs w:val="22"/>
              </w:rPr>
            </w:pPr>
            <w:r w:rsidRPr="0090555C">
              <w:rPr>
                <w:rFonts w:ascii="Calibri" w:hAnsi="Calibri" w:cs="Arial"/>
                <w:sz w:val="22"/>
                <w:szCs w:val="22"/>
              </w:rPr>
              <w:t xml:space="preserve">Ekipo </w:t>
            </w:r>
            <w:r>
              <w:rPr>
                <w:rFonts w:ascii="Calibri" w:hAnsi="Calibri" w:cs="Arial"/>
                <w:sz w:val="22"/>
                <w:szCs w:val="22"/>
              </w:rPr>
              <w:t>sestavljajo</w:t>
            </w:r>
            <w:r w:rsidRPr="0090555C">
              <w:rPr>
                <w:rFonts w:ascii="Calibri" w:hAnsi="Calibri" w:cs="Arial"/>
                <w:sz w:val="22"/>
                <w:szCs w:val="22"/>
              </w:rPr>
              <w:t xml:space="preserve"> študentje iz istega univerzitetnega središča. Člani/</w:t>
            </w:r>
            <w:proofErr w:type="spellStart"/>
            <w:r w:rsidRPr="0090555C">
              <w:rPr>
                <w:rFonts w:ascii="Calibri" w:hAnsi="Calibri" w:cs="Arial"/>
                <w:sz w:val="22"/>
                <w:szCs w:val="22"/>
              </w:rPr>
              <w:t>ce</w:t>
            </w:r>
            <w:proofErr w:type="spellEnd"/>
            <w:r w:rsidRPr="0090555C">
              <w:rPr>
                <w:rFonts w:ascii="Calibri" w:hAnsi="Calibri" w:cs="Arial"/>
                <w:sz w:val="22"/>
                <w:szCs w:val="22"/>
              </w:rPr>
              <w:t xml:space="preserve"> ekip so lahko tudi študenti samostojnih visokošol</w:t>
            </w:r>
            <w:r>
              <w:rPr>
                <w:rFonts w:ascii="Calibri" w:hAnsi="Calibri" w:cs="Arial"/>
                <w:sz w:val="22"/>
                <w:szCs w:val="22"/>
              </w:rPr>
              <w:t>skih zavodov po sklepu IO SUSA.</w:t>
            </w:r>
          </w:p>
          <w:p w:rsidR="00E372BC" w:rsidRPr="00DD023D" w:rsidRDefault="0019248C" w:rsidP="0019248C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0555C">
              <w:rPr>
                <w:rFonts w:ascii="Calibri" w:hAnsi="Calibri" w:cs="Arial"/>
                <w:sz w:val="22"/>
                <w:szCs w:val="22"/>
              </w:rPr>
              <w:t>Ugotavljanje statusa študenta bo potekalo neposredno pred začetkom tekmovanja na podlagi pravil SUSA ob predložitvi uradnega dokumenta o statusu študenta za tekoče študijsko leto (študentska izkaznica/indeks/potrdilo o vpisu). Poleg ugotavljanja statusa študenta bo potekala identifikacija posameznikov ob predložitvi veljavnega osebnega dokumenta s sliko (osebna izkaznica/potni list/vozniško dovoljenje).</w:t>
            </w:r>
          </w:p>
        </w:tc>
      </w:tr>
      <w:tr w:rsidR="00E372BC" w:rsidRPr="00DD023D" w:rsidTr="00172A07">
        <w:tc>
          <w:tcPr>
            <w:tcW w:w="2967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Style w:val="Krepk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 xml:space="preserve">10. Omejitve števila prijav: </w:t>
            </w:r>
          </w:p>
        </w:tc>
        <w:tc>
          <w:tcPr>
            <w:tcW w:w="5963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 xml:space="preserve">Iz vsakega univerzitetnega središča lahko nastopi ena ekipa. </w:t>
            </w:r>
          </w:p>
          <w:p w:rsidR="00E372BC" w:rsidRPr="00DD023D" w:rsidRDefault="00172A07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>Ekipa šteje najmanj 5 in največ 12 igralcev ter najmanj 1 in največ 4 spremljevalce.</w:t>
            </w:r>
          </w:p>
        </w:tc>
      </w:tr>
      <w:tr w:rsidR="00E372BC" w:rsidRPr="00DD023D" w:rsidTr="00172A07">
        <w:tc>
          <w:tcPr>
            <w:tcW w:w="2967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Style w:val="Krepk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>11. Tekmovalne kategorije in discipline:</w:t>
            </w:r>
          </w:p>
        </w:tc>
        <w:tc>
          <w:tcPr>
            <w:tcW w:w="5963" w:type="dxa"/>
          </w:tcPr>
          <w:p w:rsidR="00E372BC" w:rsidRPr="00DD023D" w:rsidRDefault="00E372BC" w:rsidP="00E46B09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/>
              <w:ind w:left="470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 xml:space="preserve">Moški </w:t>
            </w:r>
            <w:r w:rsidR="00172A07" w:rsidRPr="00DD023D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 xml:space="preserve"> študentje</w:t>
            </w:r>
          </w:p>
          <w:p w:rsidR="00E372BC" w:rsidRPr="00DD023D" w:rsidRDefault="00172A07" w:rsidP="00172A07">
            <w:pPr>
              <w:pStyle w:val="Navadensplet"/>
              <w:numPr>
                <w:ilvl w:val="0"/>
                <w:numId w:val="5"/>
              </w:numPr>
              <w:spacing w:before="0" w:beforeAutospacing="0" w:after="120" w:afterAutospacing="0"/>
              <w:ind w:left="469" w:hanging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>Ženske - študentke</w:t>
            </w:r>
          </w:p>
        </w:tc>
      </w:tr>
      <w:tr w:rsidR="00E372BC" w:rsidRPr="00DD023D" w:rsidTr="00172A07">
        <w:tc>
          <w:tcPr>
            <w:tcW w:w="2967" w:type="dxa"/>
          </w:tcPr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Style w:val="Krepko"/>
                <w:rFonts w:asciiTheme="minorHAnsi" w:hAnsiTheme="minorHAnsi" w:cstheme="minorHAnsi"/>
                <w:sz w:val="22"/>
                <w:szCs w:val="22"/>
              </w:rPr>
              <w:t>12. Pravila tekmovanja:</w:t>
            </w:r>
          </w:p>
          <w:p w:rsidR="00E372BC" w:rsidRPr="00DD023D" w:rsidRDefault="00E372BC" w:rsidP="00172A07">
            <w:pPr>
              <w:pStyle w:val="Navadensplet"/>
              <w:spacing w:before="0" w:beforeAutospacing="0" w:after="120" w:afterAutospacing="0"/>
              <w:rPr>
                <w:rStyle w:val="Krepko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63" w:type="dxa"/>
          </w:tcPr>
          <w:p w:rsidR="00E372BC" w:rsidRPr="00DD023D" w:rsidRDefault="00172A07" w:rsidP="00172A07">
            <w:pPr>
              <w:pStyle w:val="Navadensplet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3D">
              <w:rPr>
                <w:rFonts w:asciiTheme="minorHAnsi" w:hAnsiTheme="minorHAnsi" w:cstheme="minorHAnsi"/>
                <w:sz w:val="22"/>
                <w:szCs w:val="22"/>
              </w:rPr>
              <w:t>Pravila so podana v posebnem tekmovalnem pravilniku, ki je priloga tega razpisa.</w:t>
            </w:r>
            <w:r w:rsidR="00E372BC" w:rsidRPr="00DD0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E372BC" w:rsidRPr="00DD023D" w:rsidRDefault="00E372BC" w:rsidP="00A10B9E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sectPr w:rsidR="00E372BC" w:rsidRPr="00DD023D" w:rsidSect="00A10B9E">
      <w:headerReference w:type="default" r:id="rId9"/>
      <w:pgSz w:w="11906" w:h="16838"/>
      <w:pgMar w:top="209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4E9" w:rsidRDefault="005A44E9">
      <w:r>
        <w:separator/>
      </w:r>
    </w:p>
  </w:endnote>
  <w:endnote w:type="continuationSeparator" w:id="0">
    <w:p w:rsidR="005A44E9" w:rsidRDefault="005A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4E9" w:rsidRDefault="005A44E9">
      <w:r>
        <w:separator/>
      </w:r>
    </w:p>
  </w:footnote>
  <w:footnote w:type="continuationSeparator" w:id="0">
    <w:p w:rsidR="005A44E9" w:rsidRDefault="005A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9E" w:rsidRPr="007C2243" w:rsidRDefault="00A62E1D" w:rsidP="00A10B9E">
    <w:pPr>
      <w:pStyle w:val="Glava"/>
      <w:spacing w:after="0" w:line="240" w:lineRule="auto"/>
      <w:ind w:left="567"/>
      <w:rPr>
        <w:sz w:val="10"/>
        <w:szCs w:val="10"/>
      </w:rPr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5573395</wp:posOffset>
          </wp:positionH>
          <wp:positionV relativeFrom="paragraph">
            <wp:posOffset>-247650</wp:posOffset>
          </wp:positionV>
          <wp:extent cx="869950" cy="976630"/>
          <wp:effectExtent l="19050" t="0" r="6350" b="0"/>
          <wp:wrapNone/>
          <wp:docPr id="6" name="Slika 6" descr="dopis-SUSA_glava_maj-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opis-SUSA_glava_maj-0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344" t="15143" r="4762"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976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0"/>
        <w:szCs w:val="10"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-236855</wp:posOffset>
          </wp:positionV>
          <wp:extent cx="857250" cy="857250"/>
          <wp:effectExtent l="19050" t="0" r="0" b="0"/>
          <wp:wrapNone/>
          <wp:docPr id="7" name="Slika 7" descr="logo_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0B9E" w:rsidRPr="007C2243" w:rsidRDefault="00A10B9E" w:rsidP="00A10B9E">
    <w:pPr>
      <w:pStyle w:val="Glava"/>
      <w:spacing w:after="0" w:line="240" w:lineRule="auto"/>
      <w:ind w:left="567"/>
      <w:rPr>
        <w:sz w:val="18"/>
        <w:szCs w:val="18"/>
      </w:rPr>
    </w:pPr>
    <w:r w:rsidRPr="007C2243">
      <w:rPr>
        <w:sz w:val="18"/>
        <w:szCs w:val="18"/>
      </w:rPr>
      <w:t xml:space="preserve">Slovenska univerzitetna športa zveza – </w:t>
    </w:r>
    <w:proofErr w:type="spellStart"/>
    <w:r w:rsidRPr="007C2243">
      <w:rPr>
        <w:sz w:val="18"/>
        <w:szCs w:val="18"/>
      </w:rPr>
      <w:t>Slovenian</w:t>
    </w:r>
    <w:proofErr w:type="spellEnd"/>
    <w:r w:rsidRPr="007C2243">
      <w:rPr>
        <w:sz w:val="18"/>
        <w:szCs w:val="18"/>
      </w:rPr>
      <w:t xml:space="preserve"> </w:t>
    </w:r>
    <w:proofErr w:type="spellStart"/>
    <w:r w:rsidRPr="007C2243">
      <w:rPr>
        <w:sz w:val="18"/>
        <w:szCs w:val="18"/>
      </w:rPr>
      <w:t>University</w:t>
    </w:r>
    <w:proofErr w:type="spellEnd"/>
    <w:r w:rsidRPr="007C2243">
      <w:rPr>
        <w:sz w:val="18"/>
        <w:szCs w:val="18"/>
      </w:rPr>
      <w:t xml:space="preserve"> </w:t>
    </w:r>
    <w:proofErr w:type="spellStart"/>
    <w:r w:rsidRPr="007C2243">
      <w:rPr>
        <w:sz w:val="18"/>
        <w:szCs w:val="18"/>
      </w:rPr>
      <w:t>Sports</w:t>
    </w:r>
    <w:proofErr w:type="spellEnd"/>
    <w:r w:rsidRPr="007C2243">
      <w:rPr>
        <w:sz w:val="18"/>
        <w:szCs w:val="18"/>
      </w:rPr>
      <w:t xml:space="preserve"> </w:t>
    </w:r>
    <w:proofErr w:type="spellStart"/>
    <w:r w:rsidRPr="007C2243">
      <w:rPr>
        <w:sz w:val="18"/>
        <w:szCs w:val="18"/>
      </w:rPr>
      <w:t>Association</w:t>
    </w:r>
    <w:proofErr w:type="spellEnd"/>
    <w:r w:rsidRPr="007C2243">
      <w:rPr>
        <w:sz w:val="18"/>
        <w:szCs w:val="18"/>
      </w:rPr>
      <w:t xml:space="preserve"> (SUSA)</w:t>
    </w:r>
  </w:p>
  <w:p w:rsidR="00601DD3" w:rsidRPr="007C2243" w:rsidRDefault="00601DD3" w:rsidP="00A10B9E">
    <w:pPr>
      <w:pStyle w:val="Glava"/>
      <w:spacing w:after="0" w:line="240" w:lineRule="auto"/>
      <w:ind w:left="567"/>
      <w:rPr>
        <w:sz w:val="18"/>
        <w:szCs w:val="18"/>
      </w:rPr>
    </w:pPr>
    <w:r w:rsidRPr="007C2243">
      <w:rPr>
        <w:sz w:val="18"/>
        <w:szCs w:val="18"/>
      </w:rPr>
      <w:t>Pivovarniška ulica 6</w:t>
    </w:r>
    <w:r w:rsidR="00A10B9E" w:rsidRPr="007C2243">
      <w:rPr>
        <w:sz w:val="18"/>
        <w:szCs w:val="18"/>
      </w:rPr>
      <w:t xml:space="preserve">, SI-1000 Ljubljana, T: +386 1 </w:t>
    </w:r>
    <w:r w:rsidRPr="007C2243">
      <w:rPr>
        <w:sz w:val="18"/>
        <w:szCs w:val="18"/>
      </w:rPr>
      <w:t>4380</w:t>
    </w:r>
    <w:r w:rsidR="00A10B9E" w:rsidRPr="007C2243">
      <w:rPr>
        <w:sz w:val="18"/>
        <w:szCs w:val="18"/>
      </w:rPr>
      <w:t xml:space="preserve"> </w:t>
    </w:r>
    <w:r w:rsidRPr="007C2243">
      <w:rPr>
        <w:sz w:val="18"/>
        <w:szCs w:val="18"/>
      </w:rPr>
      <w:t>301</w:t>
    </w:r>
    <w:r w:rsidR="00A10B9E" w:rsidRPr="007C2243">
      <w:rPr>
        <w:sz w:val="18"/>
        <w:szCs w:val="18"/>
      </w:rPr>
      <w:t>, G: +386 4</w:t>
    </w:r>
    <w:r w:rsidRPr="007C2243">
      <w:rPr>
        <w:sz w:val="18"/>
        <w:szCs w:val="18"/>
      </w:rPr>
      <w:t>1</w:t>
    </w:r>
    <w:r w:rsidR="00A10B9E" w:rsidRPr="007C2243">
      <w:rPr>
        <w:sz w:val="18"/>
        <w:szCs w:val="18"/>
      </w:rPr>
      <w:t xml:space="preserve"> </w:t>
    </w:r>
    <w:r w:rsidRPr="007C2243">
      <w:rPr>
        <w:sz w:val="18"/>
        <w:szCs w:val="18"/>
      </w:rPr>
      <w:t>741</w:t>
    </w:r>
    <w:r w:rsidR="00A10B9E" w:rsidRPr="007C2243">
      <w:rPr>
        <w:sz w:val="18"/>
        <w:szCs w:val="18"/>
      </w:rPr>
      <w:t xml:space="preserve"> </w:t>
    </w:r>
    <w:r w:rsidRPr="007C2243">
      <w:rPr>
        <w:sz w:val="18"/>
        <w:szCs w:val="18"/>
      </w:rPr>
      <w:t>681</w:t>
    </w:r>
    <w:r w:rsidR="00A10B9E" w:rsidRPr="007C2243">
      <w:rPr>
        <w:sz w:val="18"/>
        <w:szCs w:val="18"/>
      </w:rPr>
      <w:t>,</w:t>
    </w:r>
  </w:p>
  <w:p w:rsidR="00A10B9E" w:rsidRPr="007C2243" w:rsidRDefault="00A10B9E" w:rsidP="00A10B9E">
    <w:pPr>
      <w:pStyle w:val="Glava"/>
      <w:spacing w:after="0" w:line="240" w:lineRule="auto"/>
      <w:ind w:left="567"/>
      <w:rPr>
        <w:sz w:val="18"/>
        <w:szCs w:val="18"/>
      </w:rPr>
    </w:pPr>
    <w:r w:rsidRPr="007C2243">
      <w:rPr>
        <w:sz w:val="18"/>
        <w:szCs w:val="18"/>
      </w:rPr>
      <w:t xml:space="preserve">E: info@susa.org, W: www.susa.org, </w:t>
    </w:r>
  </w:p>
  <w:p w:rsidR="00575F51" w:rsidRPr="007C2243" w:rsidRDefault="00A10B9E" w:rsidP="00A10B9E">
    <w:pPr>
      <w:pStyle w:val="Glava"/>
      <w:spacing w:after="0" w:line="240" w:lineRule="auto"/>
      <w:ind w:left="567"/>
      <w:rPr>
        <w:sz w:val="18"/>
        <w:szCs w:val="18"/>
      </w:rPr>
    </w:pPr>
    <w:r w:rsidRPr="007C2243">
      <w:rPr>
        <w:sz w:val="18"/>
        <w:szCs w:val="18"/>
      </w:rPr>
      <w:t xml:space="preserve">FB: </w:t>
    </w:r>
    <w:proofErr w:type="spellStart"/>
    <w:r w:rsidRPr="007C2243">
      <w:rPr>
        <w:sz w:val="18"/>
        <w:szCs w:val="18"/>
      </w:rPr>
      <w:t>slovenska.univerzitetna.sportna.zveza.susa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BE8"/>
    <w:multiLevelType w:val="hybridMultilevel"/>
    <w:tmpl w:val="81FAD98E"/>
    <w:lvl w:ilvl="0" w:tplc="04405F4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24813"/>
    <w:multiLevelType w:val="hybridMultilevel"/>
    <w:tmpl w:val="D4B6FFB4"/>
    <w:lvl w:ilvl="0" w:tplc="A6548E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41A71"/>
    <w:multiLevelType w:val="hybridMultilevel"/>
    <w:tmpl w:val="6B6CB12C"/>
    <w:lvl w:ilvl="0" w:tplc="479C9D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C3C0E"/>
    <w:multiLevelType w:val="hybridMultilevel"/>
    <w:tmpl w:val="2746144E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9DE4987"/>
    <w:multiLevelType w:val="hybridMultilevel"/>
    <w:tmpl w:val="7AC43C38"/>
    <w:lvl w:ilvl="0" w:tplc="7C90FE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B9"/>
    <w:rsid w:val="00010B83"/>
    <w:rsid w:val="00041D32"/>
    <w:rsid w:val="00050656"/>
    <w:rsid w:val="00072751"/>
    <w:rsid w:val="00084FA1"/>
    <w:rsid w:val="000A633B"/>
    <w:rsid w:val="000C08F3"/>
    <w:rsid w:val="000D1148"/>
    <w:rsid w:val="000F47B0"/>
    <w:rsid w:val="000F6171"/>
    <w:rsid w:val="0010194A"/>
    <w:rsid w:val="001060DE"/>
    <w:rsid w:val="00112A41"/>
    <w:rsid w:val="00112C3C"/>
    <w:rsid w:val="00117D9B"/>
    <w:rsid w:val="00161681"/>
    <w:rsid w:val="0017158E"/>
    <w:rsid w:val="00172A07"/>
    <w:rsid w:val="001734D4"/>
    <w:rsid w:val="00186647"/>
    <w:rsid w:val="00186D2F"/>
    <w:rsid w:val="0019248C"/>
    <w:rsid w:val="001A680C"/>
    <w:rsid w:val="001C0E48"/>
    <w:rsid w:val="001C7537"/>
    <w:rsid w:val="001D116D"/>
    <w:rsid w:val="001E02E4"/>
    <w:rsid w:val="001E4D06"/>
    <w:rsid w:val="00207A57"/>
    <w:rsid w:val="00234559"/>
    <w:rsid w:val="00246D8A"/>
    <w:rsid w:val="002977FB"/>
    <w:rsid w:val="002A723A"/>
    <w:rsid w:val="002D0DC9"/>
    <w:rsid w:val="002D3985"/>
    <w:rsid w:val="002F4B23"/>
    <w:rsid w:val="002F7B11"/>
    <w:rsid w:val="0030169B"/>
    <w:rsid w:val="0030305E"/>
    <w:rsid w:val="0031092F"/>
    <w:rsid w:val="00316AF1"/>
    <w:rsid w:val="003442E6"/>
    <w:rsid w:val="00371A4B"/>
    <w:rsid w:val="003773AB"/>
    <w:rsid w:val="00380726"/>
    <w:rsid w:val="003A14A8"/>
    <w:rsid w:val="003D5DB9"/>
    <w:rsid w:val="00401D89"/>
    <w:rsid w:val="00477A33"/>
    <w:rsid w:val="004859F7"/>
    <w:rsid w:val="00485DF3"/>
    <w:rsid w:val="00485EE3"/>
    <w:rsid w:val="004A26AA"/>
    <w:rsid w:val="00522111"/>
    <w:rsid w:val="00524F6E"/>
    <w:rsid w:val="00532D28"/>
    <w:rsid w:val="0055744D"/>
    <w:rsid w:val="0056085D"/>
    <w:rsid w:val="00575F51"/>
    <w:rsid w:val="00577F64"/>
    <w:rsid w:val="005927DB"/>
    <w:rsid w:val="005A146C"/>
    <w:rsid w:val="005A44E9"/>
    <w:rsid w:val="005C0575"/>
    <w:rsid w:val="00601DD3"/>
    <w:rsid w:val="006063F9"/>
    <w:rsid w:val="00643183"/>
    <w:rsid w:val="00644E45"/>
    <w:rsid w:val="0065393C"/>
    <w:rsid w:val="00654FD2"/>
    <w:rsid w:val="0065693E"/>
    <w:rsid w:val="006A0FC2"/>
    <w:rsid w:val="006B1A0C"/>
    <w:rsid w:val="006C5750"/>
    <w:rsid w:val="006D0A7C"/>
    <w:rsid w:val="006E6D7E"/>
    <w:rsid w:val="006F1E41"/>
    <w:rsid w:val="00757DF0"/>
    <w:rsid w:val="007672DB"/>
    <w:rsid w:val="00771C77"/>
    <w:rsid w:val="007929C3"/>
    <w:rsid w:val="007B5164"/>
    <w:rsid w:val="007C2243"/>
    <w:rsid w:val="007C6F13"/>
    <w:rsid w:val="008010BC"/>
    <w:rsid w:val="008254BC"/>
    <w:rsid w:val="00834048"/>
    <w:rsid w:val="00840CEA"/>
    <w:rsid w:val="00850118"/>
    <w:rsid w:val="0086799F"/>
    <w:rsid w:val="0087239B"/>
    <w:rsid w:val="00884295"/>
    <w:rsid w:val="00886047"/>
    <w:rsid w:val="00886B52"/>
    <w:rsid w:val="008D0D22"/>
    <w:rsid w:val="00905F8D"/>
    <w:rsid w:val="00936B34"/>
    <w:rsid w:val="009466BA"/>
    <w:rsid w:val="00976905"/>
    <w:rsid w:val="009C0B44"/>
    <w:rsid w:val="00A10B9E"/>
    <w:rsid w:val="00A11A7E"/>
    <w:rsid w:val="00A56285"/>
    <w:rsid w:val="00A6117E"/>
    <w:rsid w:val="00A62E1D"/>
    <w:rsid w:val="00A72B4C"/>
    <w:rsid w:val="00A74C6D"/>
    <w:rsid w:val="00A80018"/>
    <w:rsid w:val="00AA1FBE"/>
    <w:rsid w:val="00AA7500"/>
    <w:rsid w:val="00AF08BC"/>
    <w:rsid w:val="00B70E7D"/>
    <w:rsid w:val="00B73B51"/>
    <w:rsid w:val="00B829D5"/>
    <w:rsid w:val="00B841DA"/>
    <w:rsid w:val="00BC084D"/>
    <w:rsid w:val="00BC2501"/>
    <w:rsid w:val="00BC5AEE"/>
    <w:rsid w:val="00BD100F"/>
    <w:rsid w:val="00BD40B9"/>
    <w:rsid w:val="00BE1C70"/>
    <w:rsid w:val="00C0508A"/>
    <w:rsid w:val="00C27182"/>
    <w:rsid w:val="00C33FFF"/>
    <w:rsid w:val="00C35F1D"/>
    <w:rsid w:val="00C413AD"/>
    <w:rsid w:val="00C4716F"/>
    <w:rsid w:val="00C549C5"/>
    <w:rsid w:val="00C65276"/>
    <w:rsid w:val="00C80402"/>
    <w:rsid w:val="00CB7A73"/>
    <w:rsid w:val="00CC1246"/>
    <w:rsid w:val="00CD37F7"/>
    <w:rsid w:val="00CE7676"/>
    <w:rsid w:val="00CF0622"/>
    <w:rsid w:val="00CF448B"/>
    <w:rsid w:val="00D2151D"/>
    <w:rsid w:val="00D23D79"/>
    <w:rsid w:val="00D41F2E"/>
    <w:rsid w:val="00D54C23"/>
    <w:rsid w:val="00D556BE"/>
    <w:rsid w:val="00D63FC1"/>
    <w:rsid w:val="00D70F31"/>
    <w:rsid w:val="00D7172D"/>
    <w:rsid w:val="00D82C5B"/>
    <w:rsid w:val="00DA2B4C"/>
    <w:rsid w:val="00DC017C"/>
    <w:rsid w:val="00DD023D"/>
    <w:rsid w:val="00DD63E6"/>
    <w:rsid w:val="00DE085F"/>
    <w:rsid w:val="00DE3435"/>
    <w:rsid w:val="00DE3E99"/>
    <w:rsid w:val="00DF1196"/>
    <w:rsid w:val="00DF1345"/>
    <w:rsid w:val="00E053C5"/>
    <w:rsid w:val="00E372BC"/>
    <w:rsid w:val="00E467C2"/>
    <w:rsid w:val="00E46B09"/>
    <w:rsid w:val="00E46B8F"/>
    <w:rsid w:val="00E81D85"/>
    <w:rsid w:val="00EB3D33"/>
    <w:rsid w:val="00F24E6B"/>
    <w:rsid w:val="00F266A2"/>
    <w:rsid w:val="00F46F6F"/>
    <w:rsid w:val="00F654C8"/>
    <w:rsid w:val="00F66AFF"/>
    <w:rsid w:val="00F91F6F"/>
    <w:rsid w:val="00FB3517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D39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3">
    <w:name w:val="heading 3"/>
    <w:basedOn w:val="Navaden"/>
    <w:next w:val="Navaden"/>
    <w:qFormat/>
    <w:rsid w:val="008D0D22"/>
    <w:pPr>
      <w:keepNext/>
      <w:jc w:val="right"/>
      <w:outlineLvl w:val="2"/>
    </w:pPr>
    <w:rPr>
      <w:rFonts w:ascii="Arial" w:hAnsi="Arial" w:cs="Arial"/>
      <w:b/>
      <w:bCs/>
      <w:sz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12C3C"/>
    <w:rPr>
      <w:color w:val="0000FF"/>
      <w:u w:val="single"/>
    </w:rPr>
  </w:style>
  <w:style w:type="paragraph" w:styleId="Glava">
    <w:name w:val="header"/>
    <w:basedOn w:val="Navaden"/>
    <w:rsid w:val="006C575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C5750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D2151D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uiPriority w:val="59"/>
    <w:rsid w:val="002A7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qFormat/>
    <w:rsid w:val="002D3985"/>
    <w:pPr>
      <w:ind w:left="720"/>
      <w:contextualSpacing/>
    </w:pPr>
  </w:style>
  <w:style w:type="paragraph" w:styleId="Navadensplet">
    <w:name w:val="Normal (Web)"/>
    <w:basedOn w:val="Navaden"/>
    <w:rsid w:val="00E37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qFormat/>
    <w:rsid w:val="00E372BC"/>
    <w:rPr>
      <w:b/>
      <w:bCs/>
    </w:rPr>
  </w:style>
  <w:style w:type="character" w:customStyle="1" w:styleId="apple-converted-space">
    <w:name w:val="apple-converted-space"/>
    <w:rsid w:val="00E372BC"/>
  </w:style>
  <w:style w:type="character" w:customStyle="1" w:styleId="lrzxr">
    <w:name w:val="lrzxr"/>
    <w:basedOn w:val="Privzetapisavaodstavka"/>
    <w:rsid w:val="00DD0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D39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3">
    <w:name w:val="heading 3"/>
    <w:basedOn w:val="Navaden"/>
    <w:next w:val="Navaden"/>
    <w:qFormat/>
    <w:rsid w:val="008D0D22"/>
    <w:pPr>
      <w:keepNext/>
      <w:jc w:val="right"/>
      <w:outlineLvl w:val="2"/>
    </w:pPr>
    <w:rPr>
      <w:rFonts w:ascii="Arial" w:hAnsi="Arial" w:cs="Arial"/>
      <w:b/>
      <w:bCs/>
      <w:sz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12C3C"/>
    <w:rPr>
      <w:color w:val="0000FF"/>
      <w:u w:val="single"/>
    </w:rPr>
  </w:style>
  <w:style w:type="paragraph" w:styleId="Glava">
    <w:name w:val="header"/>
    <w:basedOn w:val="Navaden"/>
    <w:rsid w:val="006C575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C5750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D2151D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uiPriority w:val="59"/>
    <w:rsid w:val="002A7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qFormat/>
    <w:rsid w:val="002D3985"/>
    <w:pPr>
      <w:ind w:left="720"/>
      <w:contextualSpacing/>
    </w:pPr>
  </w:style>
  <w:style w:type="paragraph" w:styleId="Navadensplet">
    <w:name w:val="Normal (Web)"/>
    <w:basedOn w:val="Navaden"/>
    <w:rsid w:val="00E37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qFormat/>
    <w:rsid w:val="00E372BC"/>
    <w:rPr>
      <w:b/>
      <w:bCs/>
    </w:rPr>
  </w:style>
  <w:style w:type="character" w:customStyle="1" w:styleId="apple-converted-space">
    <w:name w:val="apple-converted-space"/>
    <w:rsid w:val="00E372BC"/>
  </w:style>
  <w:style w:type="character" w:customStyle="1" w:styleId="lrzxr">
    <w:name w:val="lrzxr"/>
    <w:basedOn w:val="Privzetapisavaodstavka"/>
    <w:rsid w:val="00DD0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nikol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fica\AppData\Local\Temp\Nova%20predloga-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Nova predloga-glava.dot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Ljubljana, 24rd September 2011</vt:lpstr>
      <vt:lpstr>Ljubljana, 24rd September 2011</vt:lpstr>
    </vt:vector>
  </TitlesOfParts>
  <Company>Univerza v Ljubljani</Company>
  <LinksUpToDate>false</LinksUpToDate>
  <CharactersWithSpaces>2037</CharactersWithSpaces>
  <SharedDoc>false</SharedDoc>
  <HLinks>
    <vt:vector size="6" baseType="variant">
      <vt:variant>
        <vt:i4>6881309</vt:i4>
      </vt:variant>
      <vt:variant>
        <vt:i4>0</vt:i4>
      </vt:variant>
      <vt:variant>
        <vt:i4>0</vt:i4>
      </vt:variant>
      <vt:variant>
        <vt:i4>5</vt:i4>
      </vt:variant>
      <vt:variant>
        <vt:lpwstr>mailto:Jan.sredensek@gmail.com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Ljubljana, 24rd September 2011</dc:title>
  <dc:creator>Sefica</dc:creator>
  <cp:lastModifiedBy>Uporabnik sistema Windows</cp:lastModifiedBy>
  <cp:revision>2</cp:revision>
  <cp:lastPrinted>2015-06-02T23:51:00Z</cp:lastPrinted>
  <dcterms:created xsi:type="dcterms:W3CDTF">2018-05-15T12:08:00Z</dcterms:created>
  <dcterms:modified xsi:type="dcterms:W3CDTF">2018-05-15T12:08:00Z</dcterms:modified>
</cp:coreProperties>
</file>